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A8" w:rsidRPr="00CC74BB" w:rsidRDefault="00346410" w:rsidP="00CC74BB">
      <w:pPr>
        <w:rPr>
          <w:rFonts w:ascii="Roboto" w:hAnsi="Roboto"/>
          <w:b/>
          <w:bCs/>
          <w:color w:val="002C73"/>
          <w:sz w:val="72"/>
          <w:szCs w:val="72"/>
        </w:rPr>
      </w:pPr>
      <w:r>
        <w:rPr>
          <w:rFonts w:ascii="Roboto" w:hAnsi="Roboto"/>
          <w:b/>
          <w:bCs/>
          <w:color w:val="002C73"/>
          <w:sz w:val="72"/>
          <w:szCs w:val="72"/>
        </w:rPr>
        <w:t>Agenda årsmötet 2024-08-26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Fastställande av röstlängd för mötet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Fastställande av dagordning</w:t>
      </w:r>
      <w:bookmarkStart w:id="0" w:name="_GoBack"/>
      <w:bookmarkEnd w:id="0"/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Fråga om mötet har utlysts på rätt sätt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Fastställande av föredragningslista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Val av ordförande och sekreterare för mötet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Val av protokolljusterare och rösträknare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Styrelsens verksamhetsberättelse för senaste verksamhetsåret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Styrelsens ekonomiska berättelse för senaste räkenskapsåret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Revisorernas berättelse för det senaste verksamhetsåret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Fråga om ansvarsfrihet för styrelsen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Fastställande av medlemsavgiften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Fastställande av verksamhetsplan samt behandling av budget för kommande verksamhets- och räkenskapsår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Behandling av styrelsens förslag och i rätt tid inkomna motioner</w:t>
      </w:r>
    </w:p>
    <w:p w:rsidR="00346410" w:rsidRDefault="00346410" w:rsidP="00346410">
      <w:pPr>
        <w:pStyle w:val="Liststycke"/>
        <w:numPr>
          <w:ilvl w:val="1"/>
          <w:numId w:val="1"/>
        </w:numPr>
        <w:spacing w:after="200" w:line="276" w:lineRule="auto"/>
      </w:pPr>
      <w:r>
        <w:t>Stadgeändring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Val av</w:t>
      </w:r>
    </w:p>
    <w:p w:rsidR="00346410" w:rsidRDefault="00346410" w:rsidP="00346410">
      <w:pPr>
        <w:pStyle w:val="Liststycke"/>
        <w:numPr>
          <w:ilvl w:val="1"/>
          <w:numId w:val="1"/>
        </w:numPr>
        <w:spacing w:after="200" w:line="276" w:lineRule="auto"/>
      </w:pPr>
      <w:r>
        <w:t>Föreningens ordförande för en tid av två år</w:t>
      </w:r>
    </w:p>
    <w:p w:rsidR="00346410" w:rsidRDefault="00346410" w:rsidP="00346410">
      <w:pPr>
        <w:pStyle w:val="Liststycke"/>
        <w:numPr>
          <w:ilvl w:val="1"/>
          <w:numId w:val="1"/>
        </w:numPr>
        <w:spacing w:after="200" w:line="276" w:lineRule="auto"/>
      </w:pPr>
      <w:r>
        <w:t>Föreningens kassör för en tid av två år</w:t>
      </w:r>
    </w:p>
    <w:p w:rsidR="00346410" w:rsidRDefault="00346410" w:rsidP="00346410">
      <w:pPr>
        <w:pStyle w:val="Liststycke"/>
        <w:numPr>
          <w:ilvl w:val="1"/>
          <w:numId w:val="1"/>
        </w:numPr>
        <w:spacing w:after="200" w:line="276" w:lineRule="auto"/>
      </w:pPr>
      <w:r>
        <w:t>Resterande antal ledamöter i styrelsen för en tid av två år</w:t>
      </w:r>
    </w:p>
    <w:p w:rsidR="00346410" w:rsidRDefault="00346410" w:rsidP="00346410">
      <w:pPr>
        <w:pStyle w:val="Liststycke"/>
        <w:numPr>
          <w:ilvl w:val="1"/>
          <w:numId w:val="1"/>
        </w:numPr>
        <w:spacing w:after="200" w:line="276" w:lineRule="auto"/>
      </w:pPr>
      <w:r>
        <w:t xml:space="preserve">Minst 3 </w:t>
      </w:r>
      <w:proofErr w:type="spellStart"/>
      <w:r>
        <w:t>suppelanter</w:t>
      </w:r>
      <w:proofErr w:type="spellEnd"/>
      <w:r>
        <w:t xml:space="preserve"> för en tid av ett år</w:t>
      </w:r>
    </w:p>
    <w:p w:rsidR="00346410" w:rsidRDefault="00346410" w:rsidP="00346410">
      <w:pPr>
        <w:pStyle w:val="Liststycke"/>
        <w:numPr>
          <w:ilvl w:val="1"/>
          <w:numId w:val="1"/>
        </w:numPr>
        <w:spacing w:after="200" w:line="276" w:lineRule="auto"/>
      </w:pPr>
      <w:r>
        <w:t xml:space="preserve">En revisor för en tid av ett år (i detta val få </w:t>
      </w:r>
      <w:proofErr w:type="gramStart"/>
      <w:r>
        <w:t>styrelsens</w:t>
      </w:r>
      <w:proofErr w:type="gramEnd"/>
      <w:r>
        <w:t xml:space="preserve"> ledamöter ej deltaga) samt en revisorssuppleant för ett år</w:t>
      </w:r>
    </w:p>
    <w:p w:rsidR="00346410" w:rsidRDefault="00346410" w:rsidP="00346410">
      <w:pPr>
        <w:pStyle w:val="Liststycke"/>
        <w:numPr>
          <w:ilvl w:val="1"/>
          <w:numId w:val="1"/>
        </w:numPr>
        <w:spacing w:after="200" w:line="276" w:lineRule="auto"/>
      </w:pPr>
      <w:r>
        <w:t>Minst tre ledamöter i valberedningen för en tid av ett år av vilka en skall utses som ordförande</w:t>
      </w:r>
    </w:p>
    <w:p w:rsidR="00346410" w:rsidRDefault="00346410" w:rsidP="00346410">
      <w:pPr>
        <w:pStyle w:val="Liststycke"/>
        <w:numPr>
          <w:ilvl w:val="0"/>
          <w:numId w:val="1"/>
        </w:numPr>
        <w:spacing w:after="200" w:line="276" w:lineRule="auto"/>
      </w:pPr>
      <w:r>
        <w:t>Övriga frågor</w:t>
      </w:r>
    </w:p>
    <w:p w:rsidR="00902915" w:rsidRDefault="00902915" w:rsidP="00CC74BB">
      <w:pPr>
        <w:rPr>
          <w:rFonts w:ascii="Roboto" w:hAnsi="Roboto"/>
        </w:rPr>
      </w:pPr>
    </w:p>
    <w:p w:rsidR="00902915" w:rsidRDefault="00902915" w:rsidP="00CC74BB">
      <w:pPr>
        <w:rPr>
          <w:rFonts w:ascii="Roboto" w:hAnsi="Roboto"/>
        </w:rPr>
      </w:pPr>
    </w:p>
    <w:p w:rsidR="00902915" w:rsidRDefault="00902915" w:rsidP="00CC74BB">
      <w:pPr>
        <w:rPr>
          <w:rFonts w:ascii="Roboto" w:hAnsi="Roboto"/>
        </w:rPr>
      </w:pPr>
    </w:p>
    <w:p w:rsidR="00902915" w:rsidRPr="00082CCD" w:rsidRDefault="00902915" w:rsidP="00CC74BB">
      <w:pPr>
        <w:rPr>
          <w:rFonts w:ascii="Roboto" w:hAnsi="Roboto"/>
        </w:rPr>
      </w:pPr>
    </w:p>
    <w:sectPr w:rsidR="00902915" w:rsidRPr="00082CCD" w:rsidSect="00082CCD">
      <w:headerReference w:type="default" r:id="rId8"/>
      <w:pgSz w:w="11906" w:h="16838"/>
      <w:pgMar w:top="368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B4" w:rsidRDefault="00A05DB4" w:rsidP="00082CCD">
      <w:pPr>
        <w:spacing w:after="0" w:line="240" w:lineRule="auto"/>
      </w:pPr>
      <w:r>
        <w:separator/>
      </w:r>
    </w:p>
  </w:endnote>
  <w:endnote w:type="continuationSeparator" w:id="0">
    <w:p w:rsidR="00A05DB4" w:rsidRDefault="00A05DB4" w:rsidP="0008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B4" w:rsidRDefault="00A05DB4" w:rsidP="00082CCD">
      <w:pPr>
        <w:spacing w:after="0" w:line="240" w:lineRule="auto"/>
      </w:pPr>
      <w:r>
        <w:separator/>
      </w:r>
    </w:p>
  </w:footnote>
  <w:footnote w:type="continuationSeparator" w:id="0">
    <w:p w:rsidR="00A05DB4" w:rsidRDefault="00A05DB4" w:rsidP="0008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CD" w:rsidRDefault="005C493B">
    <w:pPr>
      <w:pStyle w:val="Sidhuvud"/>
    </w:pPr>
    <w:r>
      <w:rPr>
        <w:rFonts w:ascii="Roboto" w:hAnsi="Roboto"/>
        <w:noProof/>
        <w:lang w:eastAsia="sv-SE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A6A90E2" wp14:editId="5E59EA9A">
              <wp:simplePos x="0" y="0"/>
              <wp:positionH relativeFrom="column">
                <wp:posOffset>4110355</wp:posOffset>
              </wp:positionH>
              <wp:positionV relativeFrom="paragraph">
                <wp:posOffset>528320</wp:posOffset>
              </wp:positionV>
              <wp:extent cx="2159718" cy="757555"/>
              <wp:effectExtent l="0" t="0" r="0" b="4445"/>
              <wp:wrapNone/>
              <wp:docPr id="801253802" name="Grup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718" cy="757555"/>
                        <a:chOff x="0" y="0"/>
                        <a:chExt cx="2159718" cy="757555"/>
                      </a:xfrm>
                    </wpg:grpSpPr>
                    <wpg:grpSp>
                      <wpg:cNvPr id="1642855794" name="Grupp 7"/>
                      <wpg:cNvGrpSpPr/>
                      <wpg:grpSpPr>
                        <a:xfrm>
                          <a:off x="1933575" y="25400"/>
                          <a:ext cx="226143" cy="732155"/>
                          <a:chOff x="0" y="0"/>
                          <a:chExt cx="344805" cy="1116330"/>
                        </a:xfrm>
                      </wpg:grpSpPr>
                      <pic:pic xmlns:pic="http://schemas.openxmlformats.org/drawingml/2006/picture">
                        <pic:nvPicPr>
                          <pic:cNvPr id="2142412597" name="Bildobjekt 4" descr="En bild som visar symbol, cirkel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4858113" name="Bildobjekt 5" descr="En bild som visar cirkel, Färggrann, Grafik, Electric blue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4175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178164" name="Bildobjekt 6" descr="En bild som visar cirkel, Grafik, symbol, Färggrann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71525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666239349" name="Grupp 8"/>
                      <wpg:cNvGrpSpPr/>
                      <wpg:grpSpPr>
                        <a:xfrm>
                          <a:off x="0" y="0"/>
                          <a:ext cx="1976120" cy="756790"/>
                          <a:chOff x="0" y="0"/>
                          <a:chExt cx="1976120" cy="756790"/>
                        </a:xfrm>
                      </wpg:grpSpPr>
                      <wps:wsp>
                        <wps:cNvPr id="2012900290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915" w:rsidRPr="00082CCD" w:rsidRDefault="005C493B" w:rsidP="00902915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HaningeCheerElite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7988110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825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93B" w:rsidRPr="00082CCD" w:rsidRDefault="005C493B" w:rsidP="005C493B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</w:t>
                              </w:r>
                              <w:r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.</w:t>
                              </w: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Cheer</w:t>
                              </w:r>
                              <w:r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.</w:t>
                              </w: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1589554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93B" w:rsidRPr="00082CCD" w:rsidRDefault="005C493B" w:rsidP="005C493B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HaningeCheerElite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 9" o:spid="_x0000_s1026" style="position:absolute;margin-left:323.65pt;margin-top:41.6pt;width:170.05pt;height:59.65pt;z-index:251671552" coordsize="21597,7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">
              <v:group id="Grupp 7" o:spid="_x0000_s1027" style="position:absolute;left:19335;top:254;width:2262;height:7321" coordsize="3448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HwRmryQAA&#10;AOMAAAAPAAAAAAAAAAAAAAAAAKoCAABkcnMvZG93bnJldi54bWxQSwUGAAAAAAQABAD6AAAAoA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8" type="#_x0000_t75" alt="En bild som visar symbol, cirkel&#10;&#10;Automatiskt genererad beskrivning" style="position:absolute;width:3448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W3QTJAAAA4wAAAA8AAABkcnMvZG93bnJldi54bWxEj8tqwzAQRfeF/oOYQnaNbNd5uVFCCQSy&#10;Kc7DHzCxJrapNTKWnLh/XxUKXV7u43DX29G04k69aywriKcRCOLS6oYrBcVl/7oE4TyyxtYyKfgm&#10;B9vN89MaM20ffKL72VcijLDLUEHtfZdJ6cqaDLqp7YiDd7O9QR9kX0nd4yOMm1YmUTSXBhsOhBo7&#10;2tVUfp0HEyCzz6Lg/O2YDmbeFXl+uO4Gq9TkZfx4B+Fp9P/hv/ZBK0jiNEnjZLZawO+n8Afk5g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1bdBMkAAADjAAAADwAAAAAAAAAA&#10;AAAAAACfAgAAZHJzL2Rvd25yZXYueG1sUEsFBgAAAAAEAAQA9wAAAJUDAAAAAA==&#10;">
                  <v:imagedata r:id="rId4" o:title="En bild som visar symbol, cirkel&#10;&#10;Automatiskt genererad beskrivning"/>
                  <v:path arrowok="t"/>
                </v:shape>
                <v:shape id="Bildobjekt 5" o:spid="_x0000_s1029" type="#_x0000_t75" alt="En bild som visar cirkel, Färggrann, Grafik, Electric blue&#10;&#10;Automatiskt genererad beskrivning" style="position:absolute;top:3841;width:3448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/eDrHAAAA4wAAAA8AAABkcnMvZG93bnJldi54bWxET19rwjAQfxf2HcIN9qZpdW6lGmUIgw18&#10;sY49X5sz7dZcShNt9+0XQfDxfv9vvR1tKy7U+8axgnSWgCCunG7YKPg6vk8zED4ga2wdk4I/8rDd&#10;PEzWmGs38IEuRTAihrDPUUEdQpdL6auaLPqZ64gjd3K9xRDP3kjd4xDDbSvnSfIiLTYcG2rsaFdT&#10;9VucrQL+Lsu23H2a6ue86MKhMGafDko9PY5vKxCBxnAX39wfOs5/nT9nyyxNF3D9KQIgN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Z/eDrHAAAA4wAAAA8AAAAAAAAAAAAA&#10;AAAAnwIAAGRycy9kb3ducmV2LnhtbFBLBQYAAAAABAAEAPcAAACTAwAAAAA=&#10;">
                  <v:imagedata r:id="rId5" o:title="En bild som visar cirkel, Färggrann, Grafik, Electric blue&#10;&#10;Automatiskt genererad beskrivning"/>
                  <v:path arrowok="t"/>
                </v:shape>
                <v:shape id="Bildobjekt 6" o:spid="_x0000_s1030" type="#_x0000_t75" alt="En bild som visar cirkel, Grafik, symbol, Färggrann&#10;&#10;Automatiskt genererad beskrivning" style="position:absolute;top:7715;width:3448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83mOicwAAADiAAAADwAAAAAA&#10;AAAAAAAAAACfAgAAZHJzL2Rvd25yZXYueG1sUEsFBgAAAAAEAAQA9wAAAJgDAAAAAA==&#10;">
                  <v:imagedata r:id="rId6" o:title="En bild som visar cirkel, Grafik, symbol, Färggrann&#10;&#10;Automatiskt genererad beskrivning"/>
                  <v:path arrowok="t"/>
                </v:shape>
              </v:group>
              <v:group id="Grupp 8" o:spid="_x0000_s1031" style="position:absolute;width:19761;height:7567" coordsize="19761,7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Mr3//XL&#10;AAAA4gAAAA8AAAAAAAAAAAAAAAAAqgIAAGRycy9kb3ducmV2LnhtbFBLBQYAAAAABAAEAPoAAACi&#10;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width:19761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qCccA&#10;AADjAAAADwAAAGRycy9kb3ducmV2LnhtbERPy2rCQBTdC/7DcAvdmRlDlZo6EVGErixqW+jukrl5&#10;0MydkBlN+vedQsHFWRzOi7PejLYVN+p941jDPFEgiAtnGq40vF8Os2cQPiAbbB2Thh/ysMmnkzVm&#10;xg18ots5VCKWsM9QQx1Cl0npi5os+sR1xFErXW8xRNpX0vQ4xHLbylSppbTYcFyosaNdTcX3+Wo1&#10;fBzLr88n9Vbt7aIb3Kgk25XU+vFh3L6ACDSGu/k//Wo0pGqerpSKgL9P8Q/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ZKgnHAAAA4wAAAA8AAAAAAAAAAAAAAAAAmAIAAGRy&#10;cy9kb3ducmV2LnhtbFBLBQYAAAAABAAEAPUAAACMAwAAAAA=&#10;" filled="f" stroked="f">
                  <v:textbox>
                    <w:txbxContent>
                      <w:p w:rsidR="00902915" w:rsidRPr="00082CCD" w:rsidRDefault="005C493B" w:rsidP="00902915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HaningeCheerElite</w:t>
                        </w:r>
                      </w:p>
                    </w:txbxContent>
                  </v:textbox>
                </v:shape>
                <v:shape id="_x0000_s1033" type="#_x0000_t202" style="position:absolute;top:2508;width:19761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od8gA&#10;AADjAAAADwAAAGRycy9kb3ducmV2LnhtbESPzWrCQBSF9wXfYbiCuzoTsTVGRxFFcGVR20J3l8w1&#10;CWbuhMxo0rd3FoUuD+ePb7nubS0e1PrKsYZkrEAQ585UXGj4vOxfUxA+IBusHZOGX/KwXg1elpgZ&#10;1/GJHudQiDjCPkMNZQhNJqXPS7Lox64hjt7VtRZDlG0hTYtdHLe1nCj1Li1WHB9KbGhbUn47362G&#10;r+P153uqPoqdfWs61yvJdi61Hg37zQJEoD78h//aB6NhopLZPE2TJFJEpsgDcvU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HSh3yAAAAOMAAAAPAAAAAAAAAAAAAAAAAJgCAABk&#10;cnMvZG93bnJldi54bWxQSwUGAAAAAAQABAD1AAAAjQMAAAAA&#10;" filled="f" stroked="f">
                  <v:textbox>
                    <w:txbxContent>
                      <w:p w:rsidR="005C493B" w:rsidRPr="00082CCD" w:rsidRDefault="005C493B" w:rsidP="005C493B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</w:t>
                        </w:r>
                        <w:r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.</w:t>
                        </w: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Cheer</w:t>
                        </w:r>
                        <w:r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.</w:t>
                        </w: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Elite</w:t>
                        </w:r>
                      </w:p>
                    </w:txbxContent>
                  </v:textbox>
                </v:shape>
                <v:shape id="_x0000_s1034" type="#_x0000_t202" style="position:absolute;top:5048;width:19761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sV8YA&#10;AADjAAAADwAAAGRycy9kb3ducmV2LnhtbERPX2vCMBB/F/wO4QTfNFHsqJ1RZEPwyTF1g70dzdkW&#10;m0tpoq3ffhkMfLzf/1tteluLO7W+cqxhNlUgiHNnKi40nE+7SQrCB2SDtWPS8CAPm/VwsMLMuI4/&#10;6X4MhYgh7DPUUIbQZFL6vCSLfuoa4shdXGsxxLMtpGmxi+G2lnOlXqTFimNDiQ29lZRfjzer4etw&#10;+fleqI/i3SZN53ol2S6l1uNRv30FEagPT/G/e2/ifDWfJekySRbw91ME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jsV8YAAADjAAAADwAAAAAAAAAAAAAAAACYAgAAZHJz&#10;L2Rvd25yZXYueG1sUEsFBgAAAAAEAAQA9QAAAIsDAAAAAA==&#10;" filled="f" stroked="f">
                  <v:textbox>
                    <w:txbxContent>
                      <w:p w:rsidR="005C493B" w:rsidRPr="00082CCD" w:rsidRDefault="005C493B" w:rsidP="005C493B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HaningeCheerElite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082CCD">
      <w:rPr>
        <w:rFonts w:ascii="Roboto" w:hAnsi="Roboto"/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7829F" wp14:editId="38BAF2BE">
              <wp:simplePos x="0" y="0"/>
              <wp:positionH relativeFrom="column">
                <wp:posOffset>3090545</wp:posOffset>
              </wp:positionH>
              <wp:positionV relativeFrom="paragraph">
                <wp:posOffset>-149860</wp:posOffset>
              </wp:positionV>
              <wp:extent cx="3277870" cy="758825"/>
              <wp:effectExtent l="0" t="0" r="0" b="317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75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CD" w:rsidRPr="00082CCD" w:rsidRDefault="00082CCD" w:rsidP="00082CCD">
                          <w:pPr>
                            <w:jc w:val="right"/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</w:pP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HANINGE CHEER ELITE</w:t>
                          </w:r>
                          <w:r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br/>
                          </w: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info@cheerelite.nu</w:t>
                          </w:r>
                          <w:r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br/>
                          </w: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www.cheerelite.nu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ruta 2" o:spid="_x0000_s1035" type="#_x0000_t202" style="position:absolute;margin-left:243.35pt;margin-top:-11.8pt;width:258.1pt;height:5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" filled="f" stroked="f">
              <v:textbox>
                <w:txbxContent>
                  <w:p w:rsidR="00082CCD" w:rsidRPr="00082CCD" w:rsidRDefault="00082CCD" w:rsidP="00082CCD">
                    <w:pPr>
                      <w:jc w:val="right"/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</w:pP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HANINGE CHEER ELITE</w:t>
                    </w:r>
                    <w:r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br/>
                    </w: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info@cheerelite.nu</w:t>
                    </w:r>
                    <w:r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br/>
                    </w: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www.cheerelite.nu</w:t>
                    </w:r>
                  </w:p>
                </w:txbxContent>
              </v:textbox>
            </v:shape>
          </w:pict>
        </mc:Fallback>
      </mc:AlternateContent>
    </w:r>
    <w:r w:rsidR="00082CCD">
      <w:rPr>
        <w:rFonts w:ascii="Roboto" w:hAnsi="Roboto"/>
        <w:noProof/>
        <w:lang w:eastAsia="sv-SE"/>
      </w:rPr>
      <w:drawing>
        <wp:anchor distT="0" distB="0" distL="114300" distR="114300" simplePos="0" relativeHeight="251657216" behindDoc="0" locked="0" layoutInCell="1" allowOverlap="1" wp14:anchorId="558FD108" wp14:editId="0F19D80B">
          <wp:simplePos x="0" y="0"/>
          <wp:positionH relativeFrom="column">
            <wp:posOffset>-480060</wp:posOffset>
          </wp:positionH>
          <wp:positionV relativeFrom="paragraph">
            <wp:posOffset>-423174</wp:posOffset>
          </wp:positionV>
          <wp:extent cx="1854200" cy="1854200"/>
          <wp:effectExtent l="0" t="0" r="0" b="0"/>
          <wp:wrapNone/>
          <wp:docPr id="209640387" name="Bildobjekt 4" descr="En bild som visar Teckensnitt, Grafik, tex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851039" name="Bildobjekt 4" descr="En bild som visar Teckensnitt, Grafik, text, logotyp&#10;&#10;Automatiskt genererad beskrivning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185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CCD">
      <w:rPr>
        <w:rFonts w:ascii="Roboto" w:hAnsi="Roboto"/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3C260B" wp14:editId="0FF397F9">
              <wp:simplePos x="0" y="0"/>
              <wp:positionH relativeFrom="column">
                <wp:posOffset>-905510</wp:posOffset>
              </wp:positionH>
              <wp:positionV relativeFrom="paragraph">
                <wp:posOffset>-447675</wp:posOffset>
              </wp:positionV>
              <wp:extent cx="7607935" cy="1930400"/>
              <wp:effectExtent l="57150" t="19050" r="50165" b="88900"/>
              <wp:wrapNone/>
              <wp:docPr id="1353897481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935" cy="1930400"/>
                      </a:xfrm>
                      <a:prstGeom prst="rect">
                        <a:avLst/>
                      </a:prstGeom>
                      <a:solidFill>
                        <a:srgbClr val="002C73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schemeClr val="bg2">
                            <a:lumMod val="50000"/>
                            <a:alpha val="40000"/>
                          </a:schemeClr>
                        </a:outerShdw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2" o:spid="_x0000_s1026" style="position:absolute;margin-left:-71.3pt;margin-top:-35.25pt;width:599.05pt;height:15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" fillcolor="#002c73" stroked="f" strokeweight="1pt">
              <v:shadow on="t" color="#737373 [1614]" opacity="26214f" origin=",-.5" offset="0,3pt"/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4A4"/>
    <w:multiLevelType w:val="hybridMultilevel"/>
    <w:tmpl w:val="1DFA5ED0"/>
    <w:lvl w:ilvl="0" w:tplc="041D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18"/>
    <w:rsid w:val="00051AA8"/>
    <w:rsid w:val="00082CCD"/>
    <w:rsid w:val="002C0141"/>
    <w:rsid w:val="002E1FD9"/>
    <w:rsid w:val="00346410"/>
    <w:rsid w:val="005A4538"/>
    <w:rsid w:val="005C493B"/>
    <w:rsid w:val="005C7771"/>
    <w:rsid w:val="00902915"/>
    <w:rsid w:val="00A032AD"/>
    <w:rsid w:val="00A05DB4"/>
    <w:rsid w:val="00AA36B9"/>
    <w:rsid w:val="00C03B18"/>
    <w:rsid w:val="00CC74BB"/>
    <w:rsid w:val="00DD3415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0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3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3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3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3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3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3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3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34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34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34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34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34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34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3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3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34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34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34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34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341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D3415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D341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CCD"/>
  </w:style>
  <w:style w:type="paragraph" w:styleId="Sidfot">
    <w:name w:val="footer"/>
    <w:basedOn w:val="Normal"/>
    <w:link w:val="Sidfot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3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3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3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3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3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3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3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34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34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34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34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34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34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3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3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34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34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34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34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341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D3415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D341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CCD"/>
  </w:style>
  <w:style w:type="paragraph" w:styleId="Sidfot">
    <w:name w:val="footer"/>
    <w:basedOn w:val="Normal"/>
    <w:link w:val="Sidfot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wnloads\Haninge%20Cheer%20Elite%20-%20Wordmall%20Col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Haninge Cheer Elite - Wordmall Color</Template>
  <TotalTime>3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Jansson</dc:creator>
  <cp:lastModifiedBy>Charlotta Jansson</cp:lastModifiedBy>
  <cp:revision>2</cp:revision>
  <dcterms:created xsi:type="dcterms:W3CDTF">2024-07-01T14:40:00Z</dcterms:created>
  <dcterms:modified xsi:type="dcterms:W3CDTF">2024-07-01T14:44:00Z</dcterms:modified>
</cp:coreProperties>
</file>